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AD0" w:rsidRDefault="009D3AD0" w:rsidP="009D3AD0">
      <w:pPr>
        <w:pStyle w:val="Heading1"/>
      </w:pPr>
      <w:r w:rsidRPr="009D3AD0">
        <w:rPr>
          <w:sz w:val="40"/>
        </w:rPr>
        <w:t>Ντολμαδάκια</w:t>
      </w:r>
      <w:r>
        <w:t xml:space="preserve">  </w:t>
      </w:r>
    </w:p>
    <w:p w:rsidR="009D3AD0" w:rsidRDefault="009D3AD0" w:rsidP="009D3AD0">
      <w:pPr>
        <w:spacing w:line="360" w:lineRule="auto"/>
        <w:rPr>
          <w:i/>
        </w:rPr>
      </w:pPr>
      <w:r>
        <w:rPr>
          <w:i/>
        </w:rPr>
        <w:t>Για 55 ντολμαδάκια,6  μερίδες</w:t>
      </w:r>
    </w:p>
    <w:p w:rsidR="009D3AD0" w:rsidRDefault="009D3AD0" w:rsidP="009D3AD0">
      <w:pPr>
        <w:pStyle w:val="Heading2"/>
        <w:spacing w:line="360" w:lineRule="auto"/>
        <w:rPr>
          <w:sz w:val="24"/>
        </w:rPr>
      </w:pPr>
      <w:r w:rsidRPr="009D3AD0">
        <w:rPr>
          <w:sz w:val="32"/>
        </w:rPr>
        <w:t>Υλικά</w:t>
      </w:r>
      <w:r>
        <w:rPr>
          <w:sz w:val="24"/>
        </w:rPr>
        <w:t xml:space="preserve"> </w:t>
      </w:r>
    </w:p>
    <w:p w:rsidR="009D3AD0" w:rsidRDefault="009D3AD0" w:rsidP="009D3AD0">
      <w:pPr>
        <w:rPr>
          <w:sz w:val="24"/>
        </w:rPr>
      </w:pPr>
      <w:r>
        <w:rPr>
          <w:sz w:val="24"/>
        </w:rPr>
        <w:t>2 ξερά κρεμμύδια</w:t>
      </w:r>
      <w:bookmarkStart w:id="0" w:name="_GoBack"/>
      <w:bookmarkEnd w:id="0"/>
    </w:p>
    <w:p w:rsidR="009D3AD0" w:rsidRDefault="009D3AD0" w:rsidP="009D3AD0">
      <w:pPr>
        <w:rPr>
          <w:sz w:val="24"/>
        </w:rPr>
      </w:pPr>
      <w:r>
        <w:rPr>
          <w:sz w:val="24"/>
        </w:rPr>
        <w:t>½ ματσάκι άνηθο</w:t>
      </w:r>
    </w:p>
    <w:p w:rsidR="009D3AD0" w:rsidRDefault="009D3AD0" w:rsidP="009D3AD0">
      <w:pPr>
        <w:rPr>
          <w:sz w:val="24"/>
        </w:rPr>
      </w:pPr>
      <w:r>
        <w:rPr>
          <w:sz w:val="24"/>
        </w:rPr>
        <w:t>½ ματσάκι Μαιδανό</w:t>
      </w:r>
    </w:p>
    <w:p w:rsidR="009D3AD0" w:rsidRDefault="009D3AD0" w:rsidP="009D3AD0">
      <w:pPr>
        <w:rPr>
          <w:sz w:val="24"/>
        </w:rPr>
      </w:pPr>
      <w:r>
        <w:rPr>
          <w:sz w:val="24"/>
        </w:rPr>
        <w:t>μια χο</w:t>
      </w:r>
      <w:r>
        <w:rPr>
          <w:sz w:val="24"/>
        </w:rPr>
        <w:t>ύ</w:t>
      </w:r>
      <w:r>
        <w:rPr>
          <w:sz w:val="24"/>
        </w:rPr>
        <w:t>φτα φρ</w:t>
      </w:r>
      <w:r>
        <w:rPr>
          <w:sz w:val="24"/>
        </w:rPr>
        <w:t>έ</w:t>
      </w:r>
      <w:r>
        <w:rPr>
          <w:sz w:val="24"/>
        </w:rPr>
        <w:t xml:space="preserve">σκο </w:t>
      </w:r>
      <w:r>
        <w:rPr>
          <w:sz w:val="24"/>
        </w:rPr>
        <w:t>δ</w:t>
      </w:r>
      <w:r>
        <w:rPr>
          <w:sz w:val="24"/>
        </w:rPr>
        <w:t>υόσμο ή μια κουτ</w:t>
      </w:r>
      <w:r>
        <w:rPr>
          <w:sz w:val="24"/>
        </w:rPr>
        <w:t>αλιά</w:t>
      </w:r>
      <w:r>
        <w:rPr>
          <w:sz w:val="24"/>
        </w:rPr>
        <w:t xml:space="preserve"> σούπας ξερό</w:t>
      </w:r>
    </w:p>
    <w:p w:rsidR="009D3AD0" w:rsidRDefault="009D3AD0" w:rsidP="009D3AD0">
      <w:pPr>
        <w:rPr>
          <w:sz w:val="24"/>
        </w:rPr>
      </w:pPr>
      <w:r>
        <w:rPr>
          <w:sz w:val="24"/>
        </w:rPr>
        <w:t>χυμός από 1 λ</w:t>
      </w:r>
      <w:r>
        <w:rPr>
          <w:sz w:val="24"/>
        </w:rPr>
        <w:t>εμόνι</w:t>
      </w:r>
    </w:p>
    <w:p w:rsidR="009D3AD0" w:rsidRDefault="009D3AD0" w:rsidP="009D3AD0">
      <w:pPr>
        <w:rPr>
          <w:sz w:val="24"/>
        </w:rPr>
      </w:pPr>
      <w:r>
        <w:rPr>
          <w:sz w:val="24"/>
        </w:rPr>
        <w:t xml:space="preserve">Αλάτι </w:t>
      </w:r>
    </w:p>
    <w:p w:rsidR="009D3AD0" w:rsidRDefault="009D3AD0" w:rsidP="009D3AD0">
      <w:pPr>
        <w:rPr>
          <w:sz w:val="24"/>
        </w:rPr>
      </w:pPr>
      <w:r>
        <w:rPr>
          <w:sz w:val="24"/>
        </w:rPr>
        <w:t>Πιπέρι</w:t>
      </w:r>
    </w:p>
    <w:p w:rsidR="009D3AD0" w:rsidRDefault="009D3AD0" w:rsidP="009D3AD0">
      <w:pPr>
        <w:rPr>
          <w:sz w:val="24"/>
        </w:rPr>
      </w:pPr>
      <w:r>
        <w:rPr>
          <w:sz w:val="24"/>
        </w:rPr>
        <w:t xml:space="preserve">½ κιλό </w:t>
      </w:r>
      <w:r>
        <w:rPr>
          <w:sz w:val="24"/>
        </w:rPr>
        <w:t>ρ</w:t>
      </w:r>
      <w:r>
        <w:rPr>
          <w:sz w:val="24"/>
        </w:rPr>
        <w:t xml:space="preserve">ύζι </w:t>
      </w:r>
    </w:p>
    <w:p w:rsidR="009D3AD0" w:rsidRDefault="009D3AD0" w:rsidP="009D3AD0">
      <w:pPr>
        <w:rPr>
          <w:sz w:val="24"/>
        </w:rPr>
      </w:pPr>
      <w:r>
        <w:rPr>
          <w:sz w:val="24"/>
        </w:rPr>
        <w:t xml:space="preserve"> 5 κουτ</w:t>
      </w:r>
      <w:r>
        <w:rPr>
          <w:sz w:val="24"/>
        </w:rPr>
        <w:t>αλιές</w:t>
      </w:r>
      <w:r>
        <w:rPr>
          <w:sz w:val="24"/>
        </w:rPr>
        <w:t xml:space="preserve"> σούπας ελαιόλαδο </w:t>
      </w:r>
    </w:p>
    <w:p w:rsidR="009D3AD0" w:rsidRDefault="009D3AD0" w:rsidP="009D3AD0">
      <w:pPr>
        <w:rPr>
          <w:sz w:val="24"/>
        </w:rPr>
      </w:pPr>
      <w:r>
        <w:rPr>
          <w:sz w:val="24"/>
        </w:rPr>
        <w:t>Αμπελόφυλλα</w:t>
      </w:r>
    </w:p>
    <w:p w:rsidR="009D3AD0" w:rsidRDefault="009D3AD0" w:rsidP="009D3AD0">
      <w:pPr>
        <w:jc w:val="right"/>
        <w:rPr>
          <w:sz w:val="24"/>
        </w:rPr>
      </w:pPr>
    </w:p>
    <w:p w:rsidR="009D3AD0" w:rsidRDefault="009D3AD0" w:rsidP="009D3AD0">
      <w:pPr>
        <w:pStyle w:val="Heading3"/>
      </w:pPr>
      <w:r w:rsidRPr="009D3AD0">
        <w:rPr>
          <w:sz w:val="32"/>
        </w:rPr>
        <w:t>Εκτέλεση</w:t>
      </w:r>
      <w:r>
        <w:t xml:space="preserve"> </w:t>
      </w:r>
    </w:p>
    <w:p w:rsidR="009D3AD0" w:rsidRDefault="009D3AD0" w:rsidP="009D3AD0">
      <w:pPr>
        <w:spacing w:line="360" w:lineRule="auto"/>
        <w:jc w:val="both"/>
        <w:rPr>
          <w:sz w:val="24"/>
        </w:rPr>
      </w:pPr>
      <w:r>
        <w:rPr>
          <w:sz w:val="24"/>
        </w:rPr>
        <w:t xml:space="preserve">Ζεματείστε για 10 λεπτά τα αμπελόφυλλα. Ξεβγάλτε τα καλά και αφήστε τα να κρυώσουν. Ψιλοκόψτε τα μυρωδικά και ανακατώστε όλα τα υλικά μαζί. Βάλτε λίγο ρύζι σε κάθε αμπελόφυλλο και τυλίξτε το.  </w:t>
      </w:r>
    </w:p>
    <w:p w:rsidR="009D3AD0" w:rsidRDefault="009D3AD0" w:rsidP="009D3AD0">
      <w:pPr>
        <w:spacing w:line="360" w:lineRule="auto"/>
        <w:jc w:val="both"/>
        <w:rPr>
          <w:sz w:val="24"/>
        </w:rPr>
      </w:pPr>
      <w:r>
        <w:rPr>
          <w:sz w:val="24"/>
        </w:rPr>
        <w:t xml:space="preserve">Στον πάτο της κατσαρόλας βάλτε τα κοτσανακια από τον άνηθο και τον μαιδανό (για να μην ακουμπάνε τα ντολμαδάκια κατευθείαν στην κατσαρόλα) ή αν δεν έχετε, λεπτές φέτες πατατας. Βάλτε στη σειρά τα ντολμαδάκια να μην αφήνουν χώρο ανοιχτό και αδειάσουν. Η δεύτερη σειρά πάει κόντρα. </w:t>
      </w:r>
    </w:p>
    <w:p w:rsidR="009D3AD0" w:rsidRDefault="009D3AD0" w:rsidP="009D3AD0">
      <w:pPr>
        <w:spacing w:line="360" w:lineRule="auto"/>
        <w:jc w:val="both"/>
        <w:rPr>
          <w:sz w:val="24"/>
        </w:rPr>
      </w:pPr>
      <w:r>
        <w:rPr>
          <w:sz w:val="24"/>
        </w:rPr>
        <w:t xml:space="preserve">Βάλτε από πάνω ένα ρηχό πιάτο για βάρος να τα κρατάει στον πάτο, και βάλτε τόσο νερό ωστε να φτάσει μέχρι το πιάτο. Αφήστε να ψηθούν για 20 λεπτά στο 1,5 αν είχαι χύτρα, ενώ αν είναι απλή κατσαρόλα, αφήστε για 45 λεπτά στο 2. Σ’ αυτήν την περίπτωση ίσως χρειαστεί να προσθέσετε λίγο νερό ενδιάμεσα. </w:t>
      </w:r>
    </w:p>
    <w:p w:rsidR="009D3AD0" w:rsidRDefault="009D3AD0" w:rsidP="009D3AD0">
      <w:pPr>
        <w:spacing w:line="360" w:lineRule="auto"/>
        <w:jc w:val="both"/>
        <w:rPr>
          <w:sz w:val="24"/>
        </w:rPr>
      </w:pPr>
      <w:r>
        <w:rPr>
          <w:sz w:val="24"/>
        </w:rPr>
        <w:t>Πρέπει να κρυώσουν για να τα βγάλουμε.</w:t>
      </w:r>
    </w:p>
    <w:p w:rsidR="009D3AD0" w:rsidRDefault="009D3AD0" w:rsidP="009D3AD0">
      <w:pPr>
        <w:spacing w:line="360" w:lineRule="auto"/>
        <w:jc w:val="both"/>
        <w:rPr>
          <w:sz w:val="24"/>
        </w:rPr>
      </w:pPr>
    </w:p>
    <w:sectPr w:rsidR="009D3AD0" w:rsidSect="0013644E">
      <w:headerReference w:type="default" r:id="rId8"/>
      <w:footerReference w:type="default" r:id="rId9"/>
      <w:pgSz w:w="11906" w:h="16838"/>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B12" w:rsidRDefault="00B90B12" w:rsidP="00AB783E">
      <w:pPr>
        <w:spacing w:after="0" w:line="240" w:lineRule="auto"/>
      </w:pPr>
      <w:r>
        <w:separator/>
      </w:r>
    </w:p>
  </w:endnote>
  <w:endnote w:type="continuationSeparator" w:id="0">
    <w:p w:rsidR="00B90B12" w:rsidRDefault="00B90B12" w:rsidP="00AB7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4E" w:rsidRPr="00906C9B" w:rsidRDefault="0013644E" w:rsidP="0013644E">
    <w:pPr>
      <w:pStyle w:val="Footer"/>
      <w:jc w:val="center"/>
      <w:rPr>
        <w:rFonts w:asciiTheme="majorHAnsi" w:hAnsiTheme="majorHAnsi"/>
        <w:sz w:val="18"/>
        <w:szCs w:val="18"/>
        <w:lang w:val="en-US"/>
      </w:rPr>
    </w:pPr>
    <w:r w:rsidRPr="004E6E81">
      <w:rPr>
        <w:rFonts w:asciiTheme="majorHAnsi" w:hAnsiTheme="majorHAnsi"/>
        <w:sz w:val="18"/>
        <w:szCs w:val="18"/>
      </w:rPr>
      <w:t>Δάφνη</w:t>
    </w:r>
    <w:r w:rsidR="00491286" w:rsidRPr="00491286">
      <w:rPr>
        <w:rFonts w:asciiTheme="majorHAnsi" w:hAnsiTheme="majorHAnsi"/>
        <w:sz w:val="18"/>
        <w:szCs w:val="18"/>
        <w:lang w:val="en-US"/>
      </w:rPr>
      <w:t xml:space="preserve"> </w:t>
    </w:r>
    <w:r w:rsidRPr="004E6E81">
      <w:rPr>
        <w:rFonts w:asciiTheme="majorHAnsi" w:hAnsiTheme="majorHAnsi"/>
        <w:sz w:val="18"/>
        <w:szCs w:val="18"/>
      </w:rPr>
      <w:t>Νταλάπα</w:t>
    </w:r>
    <w:r w:rsidRPr="00906C9B">
      <w:rPr>
        <w:rFonts w:asciiTheme="majorHAnsi" w:hAnsiTheme="majorHAnsi"/>
        <w:sz w:val="18"/>
        <w:szCs w:val="18"/>
        <w:lang w:val="en-US"/>
      </w:rPr>
      <w:t xml:space="preserve"> | </w:t>
    </w:r>
    <w:r w:rsidRPr="004E6E81">
      <w:rPr>
        <w:rFonts w:asciiTheme="majorHAnsi" w:hAnsiTheme="majorHAnsi"/>
        <w:sz w:val="18"/>
        <w:szCs w:val="18"/>
      </w:rPr>
      <w:t>Διαιτολόγος</w:t>
    </w:r>
    <w:r w:rsidRPr="00906C9B">
      <w:rPr>
        <w:rFonts w:asciiTheme="majorHAnsi" w:hAnsiTheme="majorHAnsi"/>
        <w:sz w:val="18"/>
        <w:szCs w:val="18"/>
        <w:lang w:val="en-US"/>
      </w:rPr>
      <w:t xml:space="preserve"> – </w:t>
    </w:r>
    <w:r w:rsidRPr="004E6E81">
      <w:rPr>
        <w:rFonts w:asciiTheme="majorHAnsi" w:hAnsiTheme="majorHAnsi"/>
        <w:sz w:val="18"/>
        <w:szCs w:val="18"/>
      </w:rPr>
      <w:t>Διατροφολόγος</w:t>
    </w:r>
    <w:r w:rsidRPr="00906C9B">
      <w:rPr>
        <w:rFonts w:asciiTheme="majorHAnsi" w:hAnsiTheme="majorHAnsi"/>
        <w:sz w:val="18"/>
        <w:szCs w:val="18"/>
        <w:lang w:val="en-US"/>
      </w:rPr>
      <w:t xml:space="preserve"> | Master Practitioner in Eating Disorders &amp; Obesity</w:t>
    </w:r>
  </w:p>
  <w:p w:rsidR="0013644E" w:rsidRPr="00906C9B" w:rsidRDefault="0013644E" w:rsidP="0013644E">
    <w:pPr>
      <w:pStyle w:val="Footer"/>
      <w:jc w:val="center"/>
      <w:rPr>
        <w:rFonts w:asciiTheme="majorHAnsi" w:hAnsiTheme="majorHAnsi"/>
        <w:sz w:val="18"/>
        <w:szCs w:val="18"/>
        <w:lang w:val="en-US"/>
      </w:rPr>
    </w:pPr>
    <w:r w:rsidRPr="004E6E81">
      <w:rPr>
        <w:rFonts w:asciiTheme="majorHAnsi" w:hAnsiTheme="majorHAnsi"/>
        <w:sz w:val="18"/>
        <w:szCs w:val="18"/>
      </w:rPr>
      <w:t>Βασ</w:t>
    </w:r>
    <w:r w:rsidRPr="00906C9B">
      <w:rPr>
        <w:rFonts w:asciiTheme="majorHAnsi" w:hAnsiTheme="majorHAnsi"/>
        <w:sz w:val="18"/>
        <w:szCs w:val="18"/>
        <w:lang w:val="en-US"/>
      </w:rPr>
      <w:t xml:space="preserve">. </w:t>
    </w:r>
    <w:r w:rsidRPr="004E6E81">
      <w:rPr>
        <w:rFonts w:asciiTheme="majorHAnsi" w:hAnsiTheme="majorHAnsi"/>
        <w:sz w:val="18"/>
        <w:szCs w:val="18"/>
      </w:rPr>
      <w:t>Όλγας</w:t>
    </w:r>
    <w:r w:rsidRPr="00906C9B">
      <w:rPr>
        <w:rFonts w:asciiTheme="majorHAnsi" w:hAnsiTheme="majorHAnsi"/>
        <w:sz w:val="18"/>
        <w:szCs w:val="18"/>
        <w:lang w:val="en-US"/>
      </w:rPr>
      <w:t xml:space="preserve"> 33 | 2310 834730| 6977 424199 | dalapad@gmail.com | www.nutritionist.gr</w:t>
    </w:r>
  </w:p>
  <w:p w:rsidR="0013644E" w:rsidRPr="0013644E" w:rsidRDefault="0013644E">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B12" w:rsidRDefault="00B90B12" w:rsidP="00AB783E">
      <w:pPr>
        <w:spacing w:after="0" w:line="240" w:lineRule="auto"/>
      </w:pPr>
      <w:r>
        <w:separator/>
      </w:r>
    </w:p>
  </w:footnote>
  <w:footnote w:type="continuationSeparator" w:id="0">
    <w:p w:rsidR="00B90B12" w:rsidRDefault="00B90B12" w:rsidP="00AB7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44E" w:rsidRDefault="0013644E" w:rsidP="0013644E">
    <w:pPr>
      <w:pStyle w:val="Header"/>
      <w:jc w:val="right"/>
    </w:pPr>
    <w:r>
      <w:rPr>
        <w:noProof/>
        <w:lang w:eastAsia="el-GR"/>
      </w:rPr>
      <w:drawing>
        <wp:inline distT="0" distB="0" distL="0" distR="0">
          <wp:extent cx="962025" cy="3453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rxik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4197" cy="356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6673C"/>
    <w:multiLevelType w:val="hybridMultilevel"/>
    <w:tmpl w:val="8CBCAD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976AF1"/>
    <w:multiLevelType w:val="hybridMultilevel"/>
    <w:tmpl w:val="D33E7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2D436A4"/>
    <w:multiLevelType w:val="hybridMultilevel"/>
    <w:tmpl w:val="CCF8D7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8E7C01"/>
    <w:multiLevelType w:val="hybridMultilevel"/>
    <w:tmpl w:val="85B04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6612BDF"/>
    <w:multiLevelType w:val="hybridMultilevel"/>
    <w:tmpl w:val="735E7A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4E"/>
    <w:rsid w:val="00020C9F"/>
    <w:rsid w:val="00021DE0"/>
    <w:rsid w:val="0002207C"/>
    <w:rsid w:val="00027FA7"/>
    <w:rsid w:val="0003556C"/>
    <w:rsid w:val="00040AEF"/>
    <w:rsid w:val="000411DA"/>
    <w:rsid w:val="00045608"/>
    <w:rsid w:val="00054664"/>
    <w:rsid w:val="00060807"/>
    <w:rsid w:val="00064985"/>
    <w:rsid w:val="000872B9"/>
    <w:rsid w:val="000918C7"/>
    <w:rsid w:val="00095358"/>
    <w:rsid w:val="00097207"/>
    <w:rsid w:val="000A3692"/>
    <w:rsid w:val="000A4D61"/>
    <w:rsid w:val="000A7993"/>
    <w:rsid w:val="000C1403"/>
    <w:rsid w:val="000C1E54"/>
    <w:rsid w:val="000D0153"/>
    <w:rsid w:val="000D02AD"/>
    <w:rsid w:val="000E7F49"/>
    <w:rsid w:val="000F3AF8"/>
    <w:rsid w:val="00100CD4"/>
    <w:rsid w:val="00101D7B"/>
    <w:rsid w:val="00115C0E"/>
    <w:rsid w:val="00120A4D"/>
    <w:rsid w:val="00121F19"/>
    <w:rsid w:val="0012766E"/>
    <w:rsid w:val="0013644E"/>
    <w:rsid w:val="0014070F"/>
    <w:rsid w:val="00142D89"/>
    <w:rsid w:val="00147EC3"/>
    <w:rsid w:val="00175C34"/>
    <w:rsid w:val="001865B6"/>
    <w:rsid w:val="00191AED"/>
    <w:rsid w:val="001936F0"/>
    <w:rsid w:val="0019536E"/>
    <w:rsid w:val="001A2DF5"/>
    <w:rsid w:val="001B1BBF"/>
    <w:rsid w:val="001F390B"/>
    <w:rsid w:val="001F5EEF"/>
    <w:rsid w:val="00203C75"/>
    <w:rsid w:val="002314B8"/>
    <w:rsid w:val="00233526"/>
    <w:rsid w:val="0025214F"/>
    <w:rsid w:val="00255F0B"/>
    <w:rsid w:val="0026519A"/>
    <w:rsid w:val="0029530C"/>
    <w:rsid w:val="002959F0"/>
    <w:rsid w:val="002A0DC0"/>
    <w:rsid w:val="002A42A0"/>
    <w:rsid w:val="002B4A24"/>
    <w:rsid w:val="002C02B7"/>
    <w:rsid w:val="002D4C0F"/>
    <w:rsid w:val="002E417E"/>
    <w:rsid w:val="002F1FB9"/>
    <w:rsid w:val="002F33F0"/>
    <w:rsid w:val="00301077"/>
    <w:rsid w:val="00304664"/>
    <w:rsid w:val="00306DB3"/>
    <w:rsid w:val="00315ABA"/>
    <w:rsid w:val="00334843"/>
    <w:rsid w:val="00355137"/>
    <w:rsid w:val="003568C3"/>
    <w:rsid w:val="00360F6F"/>
    <w:rsid w:val="00374EE6"/>
    <w:rsid w:val="003752E3"/>
    <w:rsid w:val="003B21D8"/>
    <w:rsid w:val="003B3810"/>
    <w:rsid w:val="003C03C1"/>
    <w:rsid w:val="003C090E"/>
    <w:rsid w:val="003E2C16"/>
    <w:rsid w:val="003E56FB"/>
    <w:rsid w:val="003E68C6"/>
    <w:rsid w:val="003F0AED"/>
    <w:rsid w:val="003F2FED"/>
    <w:rsid w:val="003F38DA"/>
    <w:rsid w:val="003F57C5"/>
    <w:rsid w:val="003F6F66"/>
    <w:rsid w:val="00406867"/>
    <w:rsid w:val="00413386"/>
    <w:rsid w:val="0042184D"/>
    <w:rsid w:val="00421FDA"/>
    <w:rsid w:val="00426386"/>
    <w:rsid w:val="00436808"/>
    <w:rsid w:val="004421A7"/>
    <w:rsid w:val="0044448F"/>
    <w:rsid w:val="00454D4E"/>
    <w:rsid w:val="00457968"/>
    <w:rsid w:val="00463208"/>
    <w:rsid w:val="00463448"/>
    <w:rsid w:val="00464D59"/>
    <w:rsid w:val="00472EF0"/>
    <w:rsid w:val="0047595D"/>
    <w:rsid w:val="00491286"/>
    <w:rsid w:val="004B622E"/>
    <w:rsid w:val="004D7783"/>
    <w:rsid w:val="004E32BC"/>
    <w:rsid w:val="004F4C06"/>
    <w:rsid w:val="004F6A1D"/>
    <w:rsid w:val="005106CA"/>
    <w:rsid w:val="0051134A"/>
    <w:rsid w:val="005409F6"/>
    <w:rsid w:val="00543818"/>
    <w:rsid w:val="00546E67"/>
    <w:rsid w:val="0058392A"/>
    <w:rsid w:val="00590E91"/>
    <w:rsid w:val="00593FC7"/>
    <w:rsid w:val="00594ED6"/>
    <w:rsid w:val="00595667"/>
    <w:rsid w:val="005B3167"/>
    <w:rsid w:val="005B3A40"/>
    <w:rsid w:val="005B4AB8"/>
    <w:rsid w:val="005B799F"/>
    <w:rsid w:val="005D50A9"/>
    <w:rsid w:val="005D5A6C"/>
    <w:rsid w:val="005E61D6"/>
    <w:rsid w:val="005E6D75"/>
    <w:rsid w:val="006211BB"/>
    <w:rsid w:val="00622E83"/>
    <w:rsid w:val="006268B3"/>
    <w:rsid w:val="006271CB"/>
    <w:rsid w:val="00627F1C"/>
    <w:rsid w:val="00630909"/>
    <w:rsid w:val="0063388F"/>
    <w:rsid w:val="00655091"/>
    <w:rsid w:val="00655F10"/>
    <w:rsid w:val="00660B51"/>
    <w:rsid w:val="00683956"/>
    <w:rsid w:val="00693504"/>
    <w:rsid w:val="00695C92"/>
    <w:rsid w:val="006A30C7"/>
    <w:rsid w:val="006A62BB"/>
    <w:rsid w:val="006C3C8D"/>
    <w:rsid w:val="006D218A"/>
    <w:rsid w:val="006D74AE"/>
    <w:rsid w:val="006E01A8"/>
    <w:rsid w:val="006E0239"/>
    <w:rsid w:val="006F1642"/>
    <w:rsid w:val="0070183F"/>
    <w:rsid w:val="007042CA"/>
    <w:rsid w:val="0070797D"/>
    <w:rsid w:val="00710A05"/>
    <w:rsid w:val="0072555D"/>
    <w:rsid w:val="00747F21"/>
    <w:rsid w:val="007571F5"/>
    <w:rsid w:val="00761FC2"/>
    <w:rsid w:val="00770A7B"/>
    <w:rsid w:val="00771F0B"/>
    <w:rsid w:val="00775C8E"/>
    <w:rsid w:val="00784040"/>
    <w:rsid w:val="0078486A"/>
    <w:rsid w:val="007872C5"/>
    <w:rsid w:val="007A37E0"/>
    <w:rsid w:val="007B39EC"/>
    <w:rsid w:val="007B6922"/>
    <w:rsid w:val="007C2638"/>
    <w:rsid w:val="007D1E08"/>
    <w:rsid w:val="007E0046"/>
    <w:rsid w:val="007E75E1"/>
    <w:rsid w:val="007F06F6"/>
    <w:rsid w:val="0081776A"/>
    <w:rsid w:val="008452EB"/>
    <w:rsid w:val="00852E84"/>
    <w:rsid w:val="00857AEA"/>
    <w:rsid w:val="0086302C"/>
    <w:rsid w:val="00864B80"/>
    <w:rsid w:val="0086564D"/>
    <w:rsid w:val="00867A46"/>
    <w:rsid w:val="008707A9"/>
    <w:rsid w:val="00872827"/>
    <w:rsid w:val="00884DC8"/>
    <w:rsid w:val="00887AB4"/>
    <w:rsid w:val="00887EF7"/>
    <w:rsid w:val="008B353D"/>
    <w:rsid w:val="008B5A9B"/>
    <w:rsid w:val="008B6DD3"/>
    <w:rsid w:val="008C3D00"/>
    <w:rsid w:val="008E1317"/>
    <w:rsid w:val="008F0C95"/>
    <w:rsid w:val="008F250B"/>
    <w:rsid w:val="008F5F4F"/>
    <w:rsid w:val="00901235"/>
    <w:rsid w:val="00904C98"/>
    <w:rsid w:val="0091047C"/>
    <w:rsid w:val="00916434"/>
    <w:rsid w:val="00923E4B"/>
    <w:rsid w:val="00924F3A"/>
    <w:rsid w:val="009326BB"/>
    <w:rsid w:val="0094517C"/>
    <w:rsid w:val="00950D2D"/>
    <w:rsid w:val="0095348E"/>
    <w:rsid w:val="00964B98"/>
    <w:rsid w:val="00980D4C"/>
    <w:rsid w:val="009B48E1"/>
    <w:rsid w:val="009B5585"/>
    <w:rsid w:val="009C61E7"/>
    <w:rsid w:val="009C79A2"/>
    <w:rsid w:val="009D3AD0"/>
    <w:rsid w:val="009E0360"/>
    <w:rsid w:val="009E0818"/>
    <w:rsid w:val="009E0B58"/>
    <w:rsid w:val="009E2475"/>
    <w:rsid w:val="009E49FE"/>
    <w:rsid w:val="00A02B59"/>
    <w:rsid w:val="00A079BD"/>
    <w:rsid w:val="00A169B1"/>
    <w:rsid w:val="00A16C49"/>
    <w:rsid w:val="00A2469A"/>
    <w:rsid w:val="00A402ED"/>
    <w:rsid w:val="00A46B36"/>
    <w:rsid w:val="00A46F32"/>
    <w:rsid w:val="00A536AF"/>
    <w:rsid w:val="00A6126E"/>
    <w:rsid w:val="00A73784"/>
    <w:rsid w:val="00A752D0"/>
    <w:rsid w:val="00A76030"/>
    <w:rsid w:val="00A911D1"/>
    <w:rsid w:val="00A97364"/>
    <w:rsid w:val="00AA2B2F"/>
    <w:rsid w:val="00AB4D81"/>
    <w:rsid w:val="00AB783E"/>
    <w:rsid w:val="00AD0639"/>
    <w:rsid w:val="00AD1EB1"/>
    <w:rsid w:val="00AF5D52"/>
    <w:rsid w:val="00B07FF9"/>
    <w:rsid w:val="00B1393A"/>
    <w:rsid w:val="00B31468"/>
    <w:rsid w:val="00B40F1E"/>
    <w:rsid w:val="00B45BB8"/>
    <w:rsid w:val="00B72208"/>
    <w:rsid w:val="00B7303F"/>
    <w:rsid w:val="00B73258"/>
    <w:rsid w:val="00B80F42"/>
    <w:rsid w:val="00B90B12"/>
    <w:rsid w:val="00BA7643"/>
    <w:rsid w:val="00BB0EFC"/>
    <w:rsid w:val="00BB1C82"/>
    <w:rsid w:val="00BB5DA4"/>
    <w:rsid w:val="00BD295D"/>
    <w:rsid w:val="00BE1401"/>
    <w:rsid w:val="00BE27E5"/>
    <w:rsid w:val="00BF322F"/>
    <w:rsid w:val="00BF48BB"/>
    <w:rsid w:val="00C14734"/>
    <w:rsid w:val="00C15844"/>
    <w:rsid w:val="00C20D77"/>
    <w:rsid w:val="00C25D50"/>
    <w:rsid w:val="00C25D9A"/>
    <w:rsid w:val="00C337AE"/>
    <w:rsid w:val="00C36488"/>
    <w:rsid w:val="00C44CBF"/>
    <w:rsid w:val="00C453C8"/>
    <w:rsid w:val="00C51649"/>
    <w:rsid w:val="00C53445"/>
    <w:rsid w:val="00C66D6B"/>
    <w:rsid w:val="00C71B41"/>
    <w:rsid w:val="00C7210C"/>
    <w:rsid w:val="00C86F4C"/>
    <w:rsid w:val="00C87AC7"/>
    <w:rsid w:val="00C92ACC"/>
    <w:rsid w:val="00CA235E"/>
    <w:rsid w:val="00CC7DE9"/>
    <w:rsid w:val="00CD0DEC"/>
    <w:rsid w:val="00CD1891"/>
    <w:rsid w:val="00CD4693"/>
    <w:rsid w:val="00CD7DCA"/>
    <w:rsid w:val="00CE175A"/>
    <w:rsid w:val="00CE35C1"/>
    <w:rsid w:val="00CE4CB1"/>
    <w:rsid w:val="00CE6CDA"/>
    <w:rsid w:val="00D01284"/>
    <w:rsid w:val="00D01997"/>
    <w:rsid w:val="00D16F52"/>
    <w:rsid w:val="00D20EC7"/>
    <w:rsid w:val="00D351FF"/>
    <w:rsid w:val="00D42B6A"/>
    <w:rsid w:val="00D60725"/>
    <w:rsid w:val="00D670F9"/>
    <w:rsid w:val="00D83329"/>
    <w:rsid w:val="00DB0BE0"/>
    <w:rsid w:val="00DB6D20"/>
    <w:rsid w:val="00DB710D"/>
    <w:rsid w:val="00DC0DE8"/>
    <w:rsid w:val="00DC44AE"/>
    <w:rsid w:val="00DD53F9"/>
    <w:rsid w:val="00DE56E3"/>
    <w:rsid w:val="00DF0197"/>
    <w:rsid w:val="00E00BDB"/>
    <w:rsid w:val="00E0606E"/>
    <w:rsid w:val="00E14DA3"/>
    <w:rsid w:val="00E30885"/>
    <w:rsid w:val="00E31ECF"/>
    <w:rsid w:val="00EB6589"/>
    <w:rsid w:val="00EC1DD8"/>
    <w:rsid w:val="00EC2148"/>
    <w:rsid w:val="00ED1937"/>
    <w:rsid w:val="00ED6BD8"/>
    <w:rsid w:val="00ED73C0"/>
    <w:rsid w:val="00F016B2"/>
    <w:rsid w:val="00F020F6"/>
    <w:rsid w:val="00F05F58"/>
    <w:rsid w:val="00F16A86"/>
    <w:rsid w:val="00F2040D"/>
    <w:rsid w:val="00F315D3"/>
    <w:rsid w:val="00F36EF2"/>
    <w:rsid w:val="00F7031F"/>
    <w:rsid w:val="00F77CF7"/>
    <w:rsid w:val="00F822CF"/>
    <w:rsid w:val="00F84069"/>
    <w:rsid w:val="00F97C44"/>
    <w:rsid w:val="00FA4075"/>
    <w:rsid w:val="00FB0EDF"/>
    <w:rsid w:val="00FB6036"/>
    <w:rsid w:val="00FC007E"/>
    <w:rsid w:val="00FC6738"/>
    <w:rsid w:val="00FC7DD9"/>
    <w:rsid w:val="00FD253F"/>
    <w:rsid w:val="00FD3C1D"/>
    <w:rsid w:val="00FD7E2B"/>
    <w:rsid w:val="00FE310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3B9DB"/>
  <w15:docId w15:val="{C44EE7F8-E069-4050-9EA2-C0B3740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l-GR"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86A"/>
  </w:style>
  <w:style w:type="paragraph" w:styleId="Heading1">
    <w:name w:val="heading 1"/>
    <w:basedOn w:val="Normal"/>
    <w:next w:val="Normal"/>
    <w:link w:val="Heading1Char"/>
    <w:uiPriority w:val="9"/>
    <w:qFormat/>
    <w:rsid w:val="00DF0197"/>
    <w:pPr>
      <w:keepNext/>
      <w:keepLines/>
      <w:spacing w:before="320" w:after="0" w:line="240" w:lineRule="auto"/>
      <w:outlineLvl w:val="0"/>
    </w:pPr>
    <w:rPr>
      <w:rFonts w:asciiTheme="majorHAnsi" w:eastAsiaTheme="majorEastAsia" w:hAnsiTheme="majorHAnsi" w:cstheme="majorBidi"/>
      <w:color w:val="7B230B" w:themeColor="accent1" w:themeShade="BF"/>
      <w:sz w:val="32"/>
      <w:szCs w:val="32"/>
    </w:rPr>
  </w:style>
  <w:style w:type="paragraph" w:styleId="Heading2">
    <w:name w:val="heading 2"/>
    <w:basedOn w:val="Normal"/>
    <w:next w:val="Normal"/>
    <w:link w:val="Heading2Char"/>
    <w:uiPriority w:val="9"/>
    <w:unhideWhenUsed/>
    <w:qFormat/>
    <w:rsid w:val="00DF019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F0197"/>
    <w:pPr>
      <w:keepNext/>
      <w:keepLines/>
      <w:spacing w:before="40" w:after="0" w:line="240" w:lineRule="auto"/>
      <w:outlineLvl w:val="2"/>
    </w:pPr>
    <w:rPr>
      <w:rFonts w:asciiTheme="majorHAnsi" w:eastAsiaTheme="majorEastAsia" w:hAnsiTheme="majorHAnsi" w:cstheme="majorBidi"/>
      <w:color w:val="323232" w:themeColor="text2"/>
      <w:sz w:val="24"/>
      <w:szCs w:val="24"/>
    </w:rPr>
  </w:style>
  <w:style w:type="paragraph" w:styleId="Heading4">
    <w:name w:val="heading 4"/>
    <w:basedOn w:val="Normal"/>
    <w:next w:val="Normal"/>
    <w:link w:val="Heading4Char"/>
    <w:uiPriority w:val="9"/>
    <w:semiHidden/>
    <w:unhideWhenUsed/>
    <w:qFormat/>
    <w:rsid w:val="00DF019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F0197"/>
    <w:pPr>
      <w:keepNext/>
      <w:keepLines/>
      <w:spacing w:before="40" w:after="0"/>
      <w:outlineLvl w:val="4"/>
    </w:pPr>
    <w:rPr>
      <w:rFonts w:asciiTheme="majorHAnsi" w:eastAsiaTheme="majorEastAsia" w:hAnsiTheme="majorHAnsi" w:cstheme="majorBidi"/>
      <w:color w:val="323232" w:themeColor="text2"/>
      <w:sz w:val="22"/>
      <w:szCs w:val="22"/>
    </w:rPr>
  </w:style>
  <w:style w:type="paragraph" w:styleId="Heading6">
    <w:name w:val="heading 6"/>
    <w:basedOn w:val="Normal"/>
    <w:next w:val="Normal"/>
    <w:link w:val="Heading6Char"/>
    <w:uiPriority w:val="9"/>
    <w:semiHidden/>
    <w:unhideWhenUsed/>
    <w:qFormat/>
    <w:rsid w:val="00DF0197"/>
    <w:pPr>
      <w:keepNext/>
      <w:keepLines/>
      <w:spacing w:before="40" w:after="0"/>
      <w:outlineLvl w:val="5"/>
    </w:pPr>
    <w:rPr>
      <w:rFonts w:asciiTheme="majorHAnsi" w:eastAsiaTheme="majorEastAsia" w:hAnsiTheme="majorHAnsi"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DF0197"/>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DF0197"/>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DF0197"/>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0197"/>
    <w:rPr>
      <w:rFonts w:asciiTheme="majorHAnsi" w:eastAsiaTheme="majorEastAsia" w:hAnsiTheme="majorHAnsi" w:cstheme="majorBidi"/>
      <w:color w:val="404040" w:themeColor="text1" w:themeTint="BF"/>
      <w:sz w:val="28"/>
      <w:szCs w:val="28"/>
    </w:rPr>
  </w:style>
  <w:style w:type="character" w:customStyle="1" w:styleId="apple-converted-space">
    <w:name w:val="apple-converted-space"/>
    <w:basedOn w:val="DefaultParagraphFont"/>
    <w:rsid w:val="00CE4CB1"/>
  </w:style>
  <w:style w:type="character" w:styleId="Hyperlink">
    <w:name w:val="Hyperlink"/>
    <w:basedOn w:val="DefaultParagraphFont"/>
    <w:uiPriority w:val="99"/>
    <w:unhideWhenUsed/>
    <w:rsid w:val="00CE4CB1"/>
    <w:rPr>
      <w:color w:val="0000FF"/>
      <w:u w:val="single"/>
    </w:rPr>
  </w:style>
  <w:style w:type="character" w:customStyle="1" w:styleId="Heading3Char">
    <w:name w:val="Heading 3 Char"/>
    <w:basedOn w:val="DefaultParagraphFont"/>
    <w:link w:val="Heading3"/>
    <w:uiPriority w:val="9"/>
    <w:rsid w:val="00DF0197"/>
    <w:rPr>
      <w:rFonts w:asciiTheme="majorHAnsi" w:eastAsiaTheme="majorEastAsia" w:hAnsiTheme="majorHAnsi" w:cstheme="majorBidi"/>
      <w:color w:val="323232" w:themeColor="text2"/>
      <w:sz w:val="24"/>
      <w:szCs w:val="24"/>
    </w:rPr>
  </w:style>
  <w:style w:type="paragraph" w:customStyle="1" w:styleId="lead">
    <w:name w:val="lead"/>
    <w:basedOn w:val="Normal"/>
    <w:rsid w:val="00B07FF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cript">
    <w:name w:val="script"/>
    <w:basedOn w:val="DefaultParagraphFont"/>
    <w:rsid w:val="00B07FF9"/>
  </w:style>
  <w:style w:type="character" w:styleId="Strong">
    <w:name w:val="Strong"/>
    <w:basedOn w:val="DefaultParagraphFont"/>
    <w:uiPriority w:val="22"/>
    <w:qFormat/>
    <w:rsid w:val="00DF0197"/>
    <w:rPr>
      <w:b/>
      <w:bCs/>
    </w:rPr>
  </w:style>
  <w:style w:type="paragraph" w:styleId="NormalWeb">
    <w:name w:val="Normal (Web)"/>
    <w:basedOn w:val="Normal"/>
    <w:uiPriority w:val="99"/>
    <w:unhideWhenUsed/>
    <w:rsid w:val="006F164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C337AE"/>
    <w:pPr>
      <w:ind w:left="720"/>
      <w:contextualSpacing/>
    </w:pPr>
  </w:style>
  <w:style w:type="paragraph" w:styleId="BalloonText">
    <w:name w:val="Balloon Text"/>
    <w:basedOn w:val="Normal"/>
    <w:link w:val="BalloonTextChar"/>
    <w:uiPriority w:val="99"/>
    <w:semiHidden/>
    <w:unhideWhenUsed/>
    <w:rsid w:val="00C33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AE"/>
    <w:rPr>
      <w:rFonts w:ascii="Segoe UI" w:hAnsi="Segoe UI" w:cs="Segoe UI"/>
      <w:sz w:val="18"/>
      <w:szCs w:val="18"/>
    </w:rPr>
  </w:style>
  <w:style w:type="character" w:customStyle="1" w:styleId="Heading1Char">
    <w:name w:val="Heading 1 Char"/>
    <w:basedOn w:val="DefaultParagraphFont"/>
    <w:link w:val="Heading1"/>
    <w:uiPriority w:val="9"/>
    <w:rsid w:val="00DF0197"/>
    <w:rPr>
      <w:rFonts w:asciiTheme="majorHAnsi" w:eastAsiaTheme="majorEastAsia" w:hAnsiTheme="majorHAnsi" w:cstheme="majorBidi"/>
      <w:color w:val="7B230B" w:themeColor="accent1" w:themeShade="BF"/>
      <w:sz w:val="32"/>
      <w:szCs w:val="32"/>
    </w:rPr>
  </w:style>
  <w:style w:type="character" w:customStyle="1" w:styleId="Heading4Char">
    <w:name w:val="Heading 4 Char"/>
    <w:basedOn w:val="DefaultParagraphFont"/>
    <w:link w:val="Heading4"/>
    <w:uiPriority w:val="9"/>
    <w:semiHidden/>
    <w:rsid w:val="00DF019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F0197"/>
    <w:rPr>
      <w:rFonts w:asciiTheme="majorHAnsi" w:eastAsiaTheme="majorEastAsia" w:hAnsiTheme="majorHAnsi" w:cstheme="majorBidi"/>
      <w:color w:val="323232" w:themeColor="text2"/>
      <w:sz w:val="22"/>
      <w:szCs w:val="22"/>
    </w:rPr>
  </w:style>
  <w:style w:type="character" w:customStyle="1" w:styleId="Heading6Char">
    <w:name w:val="Heading 6 Char"/>
    <w:basedOn w:val="DefaultParagraphFont"/>
    <w:link w:val="Heading6"/>
    <w:uiPriority w:val="9"/>
    <w:semiHidden/>
    <w:rsid w:val="00DF0197"/>
    <w:rPr>
      <w:rFonts w:asciiTheme="majorHAnsi" w:eastAsiaTheme="majorEastAsia" w:hAnsiTheme="majorHAnsi" w:cstheme="majorBidi"/>
      <w:i/>
      <w:iCs/>
      <w:color w:val="323232" w:themeColor="text2"/>
      <w:sz w:val="21"/>
      <w:szCs w:val="21"/>
    </w:rPr>
  </w:style>
  <w:style w:type="character" w:customStyle="1" w:styleId="Heading7Char">
    <w:name w:val="Heading 7 Char"/>
    <w:basedOn w:val="DefaultParagraphFont"/>
    <w:link w:val="Heading7"/>
    <w:uiPriority w:val="9"/>
    <w:semiHidden/>
    <w:rsid w:val="00DF0197"/>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DF0197"/>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DF0197"/>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DF019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F0197"/>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DF0197"/>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DF019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F0197"/>
    <w:rPr>
      <w:rFonts w:asciiTheme="majorHAnsi" w:eastAsiaTheme="majorEastAsia" w:hAnsiTheme="majorHAnsi" w:cstheme="majorBidi"/>
      <w:sz w:val="24"/>
      <w:szCs w:val="24"/>
    </w:rPr>
  </w:style>
  <w:style w:type="character" w:styleId="Emphasis">
    <w:name w:val="Emphasis"/>
    <w:basedOn w:val="DefaultParagraphFont"/>
    <w:uiPriority w:val="20"/>
    <w:qFormat/>
    <w:rsid w:val="00DF0197"/>
    <w:rPr>
      <w:i/>
      <w:iCs/>
    </w:rPr>
  </w:style>
  <w:style w:type="paragraph" w:styleId="NoSpacing">
    <w:name w:val="No Spacing"/>
    <w:link w:val="NoSpacingChar"/>
    <w:uiPriority w:val="1"/>
    <w:qFormat/>
    <w:rsid w:val="00DF0197"/>
    <w:pPr>
      <w:spacing w:after="0" w:line="240" w:lineRule="auto"/>
    </w:pPr>
  </w:style>
  <w:style w:type="paragraph" w:styleId="Quote">
    <w:name w:val="Quote"/>
    <w:basedOn w:val="Normal"/>
    <w:next w:val="Normal"/>
    <w:link w:val="QuoteChar"/>
    <w:uiPriority w:val="29"/>
    <w:qFormat/>
    <w:rsid w:val="00DF019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F0197"/>
    <w:rPr>
      <w:i/>
      <w:iCs/>
      <w:color w:val="404040" w:themeColor="text1" w:themeTint="BF"/>
    </w:rPr>
  </w:style>
  <w:style w:type="paragraph" w:styleId="IntenseQuote">
    <w:name w:val="Intense Quote"/>
    <w:basedOn w:val="Normal"/>
    <w:next w:val="Normal"/>
    <w:link w:val="IntenseQuoteChar"/>
    <w:uiPriority w:val="30"/>
    <w:qFormat/>
    <w:rsid w:val="00DF0197"/>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DF0197"/>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DF0197"/>
    <w:rPr>
      <w:i/>
      <w:iCs/>
      <w:color w:val="404040" w:themeColor="text1" w:themeTint="BF"/>
    </w:rPr>
  </w:style>
  <w:style w:type="character" w:styleId="IntenseEmphasis">
    <w:name w:val="Intense Emphasis"/>
    <w:basedOn w:val="DefaultParagraphFont"/>
    <w:uiPriority w:val="21"/>
    <w:qFormat/>
    <w:rsid w:val="00DF0197"/>
    <w:rPr>
      <w:b/>
      <w:bCs/>
      <w:i/>
      <w:iCs/>
    </w:rPr>
  </w:style>
  <w:style w:type="character" w:styleId="SubtleReference">
    <w:name w:val="Subtle Reference"/>
    <w:basedOn w:val="DefaultParagraphFont"/>
    <w:uiPriority w:val="31"/>
    <w:qFormat/>
    <w:rsid w:val="00DF01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F0197"/>
    <w:rPr>
      <w:b/>
      <w:bCs/>
      <w:smallCaps/>
      <w:spacing w:val="5"/>
      <w:u w:val="single"/>
    </w:rPr>
  </w:style>
  <w:style w:type="character" w:styleId="BookTitle">
    <w:name w:val="Book Title"/>
    <w:basedOn w:val="DefaultParagraphFont"/>
    <w:uiPriority w:val="33"/>
    <w:qFormat/>
    <w:rsid w:val="00DF0197"/>
    <w:rPr>
      <w:b/>
      <w:bCs/>
      <w:smallCaps/>
    </w:rPr>
  </w:style>
  <w:style w:type="paragraph" w:styleId="TOCHeading">
    <w:name w:val="TOC Heading"/>
    <w:basedOn w:val="Heading1"/>
    <w:next w:val="Normal"/>
    <w:uiPriority w:val="39"/>
    <w:semiHidden/>
    <w:unhideWhenUsed/>
    <w:qFormat/>
    <w:rsid w:val="00DF0197"/>
    <w:pPr>
      <w:outlineLvl w:val="9"/>
    </w:pPr>
  </w:style>
  <w:style w:type="paragraph" w:styleId="Header">
    <w:name w:val="header"/>
    <w:basedOn w:val="Normal"/>
    <w:link w:val="HeaderChar"/>
    <w:uiPriority w:val="99"/>
    <w:unhideWhenUsed/>
    <w:rsid w:val="00AB783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783E"/>
  </w:style>
  <w:style w:type="paragraph" w:styleId="Footer">
    <w:name w:val="footer"/>
    <w:basedOn w:val="Normal"/>
    <w:link w:val="FooterChar"/>
    <w:uiPriority w:val="99"/>
    <w:unhideWhenUsed/>
    <w:rsid w:val="00AB783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783E"/>
  </w:style>
  <w:style w:type="table" w:styleId="TableGrid">
    <w:name w:val="Table Grid"/>
    <w:basedOn w:val="TableNormal"/>
    <w:uiPriority w:val="39"/>
    <w:rsid w:val="00D351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Ανοιχτόχρωμη σκίαση - Έμφαση 11"/>
    <w:basedOn w:val="TableNormal"/>
    <w:uiPriority w:val="60"/>
    <w:rsid w:val="00D351FF"/>
    <w:pPr>
      <w:spacing w:after="0" w:line="240" w:lineRule="auto"/>
    </w:pPr>
    <w:rPr>
      <w:color w:val="7B230B" w:themeColor="accent1" w:themeShade="BF"/>
    </w:rPr>
    <w:tblPr>
      <w:tblStyleRowBandSize w:val="1"/>
      <w:tblStyleColBandSize w:val="1"/>
      <w:tblBorders>
        <w:top w:val="single" w:sz="8" w:space="0" w:color="A5300F" w:themeColor="accent1"/>
        <w:bottom w:val="single" w:sz="8" w:space="0" w:color="A5300F" w:themeColor="accent1"/>
      </w:tblBorders>
    </w:tblPr>
    <w:tblStylePr w:type="fir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la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left w:val="nil"/>
          <w:right w:val="nil"/>
          <w:insideH w:val="nil"/>
          <w:insideV w:val="nil"/>
        </w:tcBorders>
        <w:shd w:val="clear" w:color="auto" w:fill="F8C3B4" w:themeFill="accent1" w:themeFillTint="3F"/>
      </w:tcPr>
    </w:tblStylePr>
  </w:style>
  <w:style w:type="table" w:styleId="LightShading-Accent3">
    <w:name w:val="Light Shading Accent 3"/>
    <w:basedOn w:val="TableNormal"/>
    <w:uiPriority w:val="60"/>
    <w:rsid w:val="009E2475"/>
    <w:pPr>
      <w:spacing w:after="0" w:line="240" w:lineRule="auto"/>
    </w:pPr>
    <w:rPr>
      <w:color w:val="AC7117" w:themeColor="accent3" w:themeShade="BF"/>
    </w:rPr>
    <w:tblPr>
      <w:tblStyleRowBandSize w:val="1"/>
      <w:tblStyleColBandSize w:val="1"/>
      <w:tblBorders>
        <w:top w:val="single" w:sz="8" w:space="0" w:color="E19825" w:themeColor="accent3"/>
        <w:bottom w:val="single" w:sz="8" w:space="0" w:color="E19825" w:themeColor="accent3"/>
      </w:tblBorders>
    </w:tblPr>
    <w:tblStylePr w:type="fir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la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left w:val="nil"/>
          <w:right w:val="nil"/>
          <w:insideH w:val="nil"/>
          <w:insideV w:val="nil"/>
        </w:tcBorders>
        <w:shd w:val="clear" w:color="auto" w:fill="F7E5C9" w:themeFill="accent3" w:themeFillTint="3F"/>
      </w:tcPr>
    </w:tblStylePr>
  </w:style>
  <w:style w:type="character" w:customStyle="1" w:styleId="NoSpacingChar">
    <w:name w:val="No Spacing Char"/>
    <w:basedOn w:val="DefaultParagraphFont"/>
    <w:link w:val="NoSpacing"/>
    <w:uiPriority w:val="1"/>
    <w:rsid w:val="00A75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0335">
      <w:bodyDiv w:val="1"/>
      <w:marLeft w:val="0"/>
      <w:marRight w:val="0"/>
      <w:marTop w:val="0"/>
      <w:marBottom w:val="0"/>
      <w:divBdr>
        <w:top w:val="none" w:sz="0" w:space="0" w:color="auto"/>
        <w:left w:val="none" w:sz="0" w:space="0" w:color="auto"/>
        <w:bottom w:val="none" w:sz="0" w:space="0" w:color="auto"/>
        <w:right w:val="none" w:sz="0" w:space="0" w:color="auto"/>
      </w:divBdr>
      <w:divsChild>
        <w:div w:id="1782258349">
          <w:marLeft w:val="0"/>
          <w:marRight w:val="0"/>
          <w:marTop w:val="0"/>
          <w:marBottom w:val="0"/>
          <w:divBdr>
            <w:top w:val="none" w:sz="0" w:space="0" w:color="auto"/>
            <w:left w:val="none" w:sz="0" w:space="0" w:color="auto"/>
            <w:bottom w:val="none" w:sz="0" w:space="0" w:color="auto"/>
            <w:right w:val="none" w:sz="0" w:space="0" w:color="auto"/>
          </w:divBdr>
        </w:div>
        <w:div w:id="1571847076">
          <w:marLeft w:val="0"/>
          <w:marRight w:val="0"/>
          <w:marTop w:val="0"/>
          <w:marBottom w:val="0"/>
          <w:divBdr>
            <w:top w:val="none" w:sz="0" w:space="0" w:color="auto"/>
            <w:left w:val="none" w:sz="0" w:space="0" w:color="auto"/>
            <w:bottom w:val="none" w:sz="0" w:space="0" w:color="auto"/>
            <w:right w:val="none" w:sz="0" w:space="0" w:color="auto"/>
          </w:divBdr>
        </w:div>
        <w:div w:id="1569025704">
          <w:marLeft w:val="0"/>
          <w:marRight w:val="0"/>
          <w:marTop w:val="0"/>
          <w:marBottom w:val="0"/>
          <w:divBdr>
            <w:top w:val="none" w:sz="0" w:space="0" w:color="auto"/>
            <w:left w:val="none" w:sz="0" w:space="0" w:color="auto"/>
            <w:bottom w:val="none" w:sz="0" w:space="0" w:color="auto"/>
            <w:right w:val="none" w:sz="0" w:space="0" w:color="auto"/>
          </w:divBdr>
        </w:div>
        <w:div w:id="1149857870">
          <w:marLeft w:val="0"/>
          <w:marRight w:val="0"/>
          <w:marTop w:val="0"/>
          <w:marBottom w:val="0"/>
          <w:divBdr>
            <w:top w:val="none" w:sz="0" w:space="0" w:color="auto"/>
            <w:left w:val="none" w:sz="0" w:space="0" w:color="auto"/>
            <w:bottom w:val="none" w:sz="0" w:space="0" w:color="auto"/>
            <w:right w:val="none" w:sz="0" w:space="0" w:color="auto"/>
          </w:divBdr>
        </w:div>
        <w:div w:id="403720532">
          <w:marLeft w:val="0"/>
          <w:marRight w:val="0"/>
          <w:marTop w:val="0"/>
          <w:marBottom w:val="0"/>
          <w:divBdr>
            <w:top w:val="none" w:sz="0" w:space="0" w:color="auto"/>
            <w:left w:val="none" w:sz="0" w:space="0" w:color="auto"/>
            <w:bottom w:val="none" w:sz="0" w:space="0" w:color="auto"/>
            <w:right w:val="none" w:sz="0" w:space="0" w:color="auto"/>
          </w:divBdr>
        </w:div>
        <w:div w:id="1215385197">
          <w:marLeft w:val="0"/>
          <w:marRight w:val="0"/>
          <w:marTop w:val="0"/>
          <w:marBottom w:val="0"/>
          <w:divBdr>
            <w:top w:val="none" w:sz="0" w:space="0" w:color="auto"/>
            <w:left w:val="none" w:sz="0" w:space="0" w:color="auto"/>
            <w:bottom w:val="none" w:sz="0" w:space="0" w:color="auto"/>
            <w:right w:val="none" w:sz="0" w:space="0" w:color="auto"/>
          </w:divBdr>
        </w:div>
        <w:div w:id="1062361866">
          <w:marLeft w:val="0"/>
          <w:marRight w:val="0"/>
          <w:marTop w:val="0"/>
          <w:marBottom w:val="0"/>
          <w:divBdr>
            <w:top w:val="none" w:sz="0" w:space="0" w:color="auto"/>
            <w:left w:val="none" w:sz="0" w:space="0" w:color="auto"/>
            <w:bottom w:val="none" w:sz="0" w:space="0" w:color="auto"/>
            <w:right w:val="none" w:sz="0" w:space="0" w:color="auto"/>
          </w:divBdr>
        </w:div>
        <w:div w:id="758061448">
          <w:marLeft w:val="0"/>
          <w:marRight w:val="0"/>
          <w:marTop w:val="0"/>
          <w:marBottom w:val="0"/>
          <w:divBdr>
            <w:top w:val="none" w:sz="0" w:space="0" w:color="auto"/>
            <w:left w:val="none" w:sz="0" w:space="0" w:color="auto"/>
            <w:bottom w:val="none" w:sz="0" w:space="0" w:color="auto"/>
            <w:right w:val="none" w:sz="0" w:space="0" w:color="auto"/>
          </w:divBdr>
        </w:div>
        <w:div w:id="330185970">
          <w:marLeft w:val="0"/>
          <w:marRight w:val="0"/>
          <w:marTop w:val="0"/>
          <w:marBottom w:val="0"/>
          <w:divBdr>
            <w:top w:val="none" w:sz="0" w:space="0" w:color="auto"/>
            <w:left w:val="none" w:sz="0" w:space="0" w:color="auto"/>
            <w:bottom w:val="none" w:sz="0" w:space="0" w:color="auto"/>
            <w:right w:val="none" w:sz="0" w:space="0" w:color="auto"/>
          </w:divBdr>
        </w:div>
        <w:div w:id="470562263">
          <w:marLeft w:val="0"/>
          <w:marRight w:val="0"/>
          <w:marTop w:val="0"/>
          <w:marBottom w:val="0"/>
          <w:divBdr>
            <w:top w:val="none" w:sz="0" w:space="0" w:color="auto"/>
            <w:left w:val="none" w:sz="0" w:space="0" w:color="auto"/>
            <w:bottom w:val="none" w:sz="0" w:space="0" w:color="auto"/>
            <w:right w:val="none" w:sz="0" w:space="0" w:color="auto"/>
          </w:divBdr>
        </w:div>
        <w:div w:id="508643887">
          <w:marLeft w:val="0"/>
          <w:marRight w:val="0"/>
          <w:marTop w:val="0"/>
          <w:marBottom w:val="0"/>
          <w:divBdr>
            <w:top w:val="none" w:sz="0" w:space="0" w:color="auto"/>
            <w:left w:val="none" w:sz="0" w:space="0" w:color="auto"/>
            <w:bottom w:val="none" w:sz="0" w:space="0" w:color="auto"/>
            <w:right w:val="none" w:sz="0" w:space="0" w:color="auto"/>
          </w:divBdr>
        </w:div>
      </w:divsChild>
    </w:div>
    <w:div w:id="340817085">
      <w:bodyDiv w:val="1"/>
      <w:marLeft w:val="0"/>
      <w:marRight w:val="0"/>
      <w:marTop w:val="0"/>
      <w:marBottom w:val="0"/>
      <w:divBdr>
        <w:top w:val="none" w:sz="0" w:space="0" w:color="auto"/>
        <w:left w:val="none" w:sz="0" w:space="0" w:color="auto"/>
        <w:bottom w:val="none" w:sz="0" w:space="0" w:color="auto"/>
        <w:right w:val="none" w:sz="0" w:space="0" w:color="auto"/>
      </w:divBdr>
    </w:div>
    <w:div w:id="586962256">
      <w:bodyDiv w:val="1"/>
      <w:marLeft w:val="0"/>
      <w:marRight w:val="0"/>
      <w:marTop w:val="0"/>
      <w:marBottom w:val="0"/>
      <w:divBdr>
        <w:top w:val="none" w:sz="0" w:space="0" w:color="auto"/>
        <w:left w:val="none" w:sz="0" w:space="0" w:color="auto"/>
        <w:bottom w:val="none" w:sz="0" w:space="0" w:color="auto"/>
        <w:right w:val="none" w:sz="0" w:space="0" w:color="auto"/>
      </w:divBdr>
    </w:div>
    <w:div w:id="868108977">
      <w:bodyDiv w:val="1"/>
      <w:marLeft w:val="0"/>
      <w:marRight w:val="0"/>
      <w:marTop w:val="0"/>
      <w:marBottom w:val="0"/>
      <w:divBdr>
        <w:top w:val="none" w:sz="0" w:space="0" w:color="auto"/>
        <w:left w:val="none" w:sz="0" w:space="0" w:color="auto"/>
        <w:bottom w:val="none" w:sz="0" w:space="0" w:color="auto"/>
        <w:right w:val="none" w:sz="0" w:space="0" w:color="auto"/>
      </w:divBdr>
    </w:div>
    <w:div w:id="1024090547">
      <w:bodyDiv w:val="1"/>
      <w:marLeft w:val="0"/>
      <w:marRight w:val="0"/>
      <w:marTop w:val="0"/>
      <w:marBottom w:val="0"/>
      <w:divBdr>
        <w:top w:val="none" w:sz="0" w:space="0" w:color="auto"/>
        <w:left w:val="none" w:sz="0" w:space="0" w:color="auto"/>
        <w:bottom w:val="none" w:sz="0" w:space="0" w:color="auto"/>
        <w:right w:val="none" w:sz="0" w:space="0" w:color="auto"/>
      </w:divBdr>
    </w:div>
    <w:div w:id="1267037191">
      <w:bodyDiv w:val="1"/>
      <w:marLeft w:val="0"/>
      <w:marRight w:val="0"/>
      <w:marTop w:val="0"/>
      <w:marBottom w:val="0"/>
      <w:divBdr>
        <w:top w:val="none" w:sz="0" w:space="0" w:color="auto"/>
        <w:left w:val="none" w:sz="0" w:space="0" w:color="auto"/>
        <w:bottom w:val="none" w:sz="0" w:space="0" w:color="auto"/>
        <w:right w:val="none" w:sz="0" w:space="0" w:color="auto"/>
      </w:divBdr>
    </w:div>
    <w:div w:id="1502237441">
      <w:bodyDiv w:val="1"/>
      <w:marLeft w:val="0"/>
      <w:marRight w:val="0"/>
      <w:marTop w:val="0"/>
      <w:marBottom w:val="0"/>
      <w:divBdr>
        <w:top w:val="none" w:sz="0" w:space="0" w:color="auto"/>
        <w:left w:val="none" w:sz="0" w:space="0" w:color="auto"/>
        <w:bottom w:val="none" w:sz="0" w:space="0" w:color="auto"/>
        <w:right w:val="none" w:sz="0" w:space="0" w:color="auto"/>
      </w:divBdr>
    </w:div>
    <w:div w:id="2071030368">
      <w:bodyDiv w:val="1"/>
      <w:marLeft w:val="0"/>
      <w:marRight w:val="0"/>
      <w:marTop w:val="0"/>
      <w:marBottom w:val="0"/>
      <w:divBdr>
        <w:top w:val="none" w:sz="0" w:space="0" w:color="auto"/>
        <w:left w:val="none" w:sz="0" w:space="0" w:color="auto"/>
        <w:bottom w:val="none" w:sz="0" w:space="0" w:color="auto"/>
        <w:right w:val="none" w:sz="0" w:space="0" w:color="auto"/>
      </w:divBdr>
    </w:div>
    <w:div w:id="2086947437">
      <w:bodyDiv w:val="1"/>
      <w:marLeft w:val="0"/>
      <w:marRight w:val="0"/>
      <w:marTop w:val="0"/>
      <w:marBottom w:val="0"/>
      <w:divBdr>
        <w:top w:val="none" w:sz="0" w:space="0" w:color="auto"/>
        <w:left w:val="none" w:sz="0" w:space="0" w:color="auto"/>
        <w:bottom w:val="none" w:sz="0" w:space="0" w:color="auto"/>
        <w:right w:val="none" w:sz="0" w:space="0" w:color="auto"/>
      </w:divBdr>
    </w:div>
    <w:div w:id="21212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fnou\Documents\Custom%20Office%20Templates\Nutritionist%20template.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DE53-3371-4E67-BE41-B9E02872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Nutritionist template</Template>
  <TotalTime>1</TotalTime>
  <Pages>1</Pages>
  <Words>167</Words>
  <Characters>902</Characters>
  <Application>Microsoft Office Word</Application>
  <DocSecurity>0</DocSecurity>
  <Lines>7</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Dafnou</dc:creator>
  <cp:keywords/>
  <dc:description/>
  <cp:lastModifiedBy>Daphne dala</cp:lastModifiedBy>
  <cp:revision>2</cp:revision>
  <cp:lastPrinted>2016-02-03T18:26:00Z</cp:lastPrinted>
  <dcterms:created xsi:type="dcterms:W3CDTF">2018-04-28T20:04:00Z</dcterms:created>
  <dcterms:modified xsi:type="dcterms:W3CDTF">2018-04-28T20:04:00Z</dcterms:modified>
</cp:coreProperties>
</file>